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C5B" w:rsidRDefault="005F0C5B" w:rsidP="002E59CE">
      <w:pPr>
        <w:spacing w:after="0"/>
      </w:pPr>
      <w:r>
        <w:t>Консервы мясные 20.03.2020  производство « АРГО»  ВОЙСКОВОЙ СПЕЦРЕЗЕРВ ВС, ГОСТ.</w:t>
      </w:r>
    </w:p>
    <w:p w:rsidR="005F0C5B" w:rsidRDefault="005F0C5B" w:rsidP="002E59CE">
      <w:pPr>
        <w:spacing w:after="0"/>
      </w:pPr>
      <w:r>
        <w:t>Тел.89687406703</w:t>
      </w:r>
    </w:p>
    <w:p w:rsidR="005F0C5B" w:rsidRPr="00B953BC" w:rsidRDefault="005F0C5B" w:rsidP="002E59CE">
      <w:pPr>
        <w:spacing w:after="0"/>
        <w:rPr>
          <w:rFonts w:ascii="Times New Roman" w:hAnsi="Times New Roman"/>
          <w:b/>
          <w:bCs/>
          <w:sz w:val="24"/>
          <w:szCs w:val="24"/>
          <w:highlight w:val="lightGray"/>
          <w:lang w:eastAsia="ru-RU"/>
        </w:rPr>
      </w:pPr>
      <w:r w:rsidRPr="00B953BC">
        <w:rPr>
          <w:highlight w:val="lightGray"/>
        </w:rPr>
        <w:t>Рекомендуемая серия</w:t>
      </w:r>
      <w:r w:rsidRPr="00B953BC">
        <w:rPr>
          <w:rFonts w:ascii="Times New Roman" w:hAnsi="Times New Roman"/>
          <w:b/>
          <w:bCs/>
          <w:sz w:val="24"/>
          <w:szCs w:val="24"/>
          <w:highlight w:val="lightGray"/>
          <w:lang w:eastAsia="ru-RU"/>
        </w:rPr>
        <w:t xml:space="preserve"> </w:t>
      </w:r>
    </w:p>
    <w:p w:rsidR="005F0C5B" w:rsidRDefault="005F0C5B" w:rsidP="002E59CE">
      <w:pPr>
        <w:spacing w:after="0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  <w:t xml:space="preserve">2. ВСЯ </w:t>
      </w:r>
      <w:r w:rsidRPr="002E59CE"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  <w:t xml:space="preserve">Золотая Серия </w:t>
      </w:r>
      <w:r w:rsidRPr="002E59CE">
        <w:rPr>
          <w:highlight w:val="yellow"/>
        </w:rPr>
        <w:t xml:space="preserve"> 525,325,338 гр.</w:t>
      </w:r>
      <w:r w:rsidRPr="002E59CE"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  <w:t xml:space="preserve"> </w:t>
      </w:r>
    </w:p>
    <w:p w:rsidR="005F0C5B" w:rsidRPr="00FB26DE" w:rsidRDefault="005F0C5B" w:rsidP="002E59CE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26DE">
        <w:rPr>
          <w:rFonts w:ascii="Times New Roman" w:hAnsi="Times New Roman"/>
          <w:b/>
          <w:bCs/>
          <w:sz w:val="24"/>
          <w:szCs w:val="24"/>
          <w:lang w:eastAsia="ru-RU"/>
        </w:rPr>
        <w:t xml:space="preserve">111. Консервированные супы Sun Mix - класс ПРЕМИУМ </w:t>
      </w:r>
    </w:p>
    <w:p w:rsidR="005F0C5B" w:rsidRPr="00FB26DE" w:rsidRDefault="005F0C5B" w:rsidP="002E59CE">
      <w:pPr>
        <w:spacing w:after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B26DE">
        <w:rPr>
          <w:rFonts w:ascii="Times New Roman" w:hAnsi="Times New Roman"/>
          <w:b/>
          <w:bCs/>
          <w:sz w:val="24"/>
          <w:szCs w:val="24"/>
          <w:lang w:eastAsia="ru-RU"/>
        </w:rPr>
        <w:t>126. Готовые вторые блюда Sun Mix - класс ПРЕМИУМ</w:t>
      </w:r>
    </w:p>
    <w:p w:rsidR="005F0C5B" w:rsidRDefault="005F0C5B" w:rsidP="002E59CE">
      <w:pPr>
        <w:spacing w:after="0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  <w:t>Заявки можно формировать поштучно, но не менее чем на 5000 -10000 руб.</w:t>
      </w:r>
    </w:p>
    <w:p w:rsidR="005F0C5B" w:rsidRPr="00BF6ECC" w:rsidRDefault="005F0C5B" w:rsidP="002E59CE">
      <w:pPr>
        <w:spacing w:after="0"/>
        <w:rPr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  <w:t xml:space="preserve">Оплата и получение в одном месте по предварительной заявке. Срок исполнения заказа три дня. </w:t>
      </w:r>
    </w:p>
    <w:p w:rsidR="005F0C5B" w:rsidRDefault="005F0C5B" w:rsidP="002E59CE">
      <w:pPr>
        <w:spacing w:after="0"/>
      </w:pPr>
    </w:p>
    <w:tbl>
      <w:tblPr>
        <w:tblW w:w="11212" w:type="dxa"/>
        <w:tblInd w:w="95" w:type="dxa"/>
        <w:tblLayout w:type="fixed"/>
        <w:tblLook w:val="00A0"/>
      </w:tblPr>
      <w:tblGrid>
        <w:gridCol w:w="580"/>
        <w:gridCol w:w="3119"/>
        <w:gridCol w:w="1559"/>
        <w:gridCol w:w="567"/>
        <w:gridCol w:w="567"/>
        <w:gridCol w:w="851"/>
        <w:gridCol w:w="850"/>
        <w:gridCol w:w="992"/>
        <w:gridCol w:w="851"/>
        <w:gridCol w:w="1276"/>
      </w:tblGrid>
      <w:tr w:rsidR="005F0C5B" w:rsidRPr="00965E8D" w:rsidTr="002E59CE">
        <w:trPr>
          <w:trHeight w:val="525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5E8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noWrap/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Штрихкод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Вес,</w:t>
            </w:r>
            <w:r w:rsidRPr="00965E8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нетто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Кол-во в коробке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ОПТ 1</w:t>
            </w:r>
          </w:p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965E8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11-…. кор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ОПТ 2</w:t>
            </w:r>
          </w:p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5E8D">
              <w:rPr>
                <w:rFonts w:ascii="Arial" w:hAnsi="Arial" w:cs="Arial"/>
                <w:sz w:val="20"/>
                <w:szCs w:val="20"/>
                <w:lang w:eastAsia="ru-RU"/>
              </w:rPr>
              <w:t>4-10 кор..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ОПТ 3</w:t>
            </w:r>
          </w:p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5E8D">
              <w:rPr>
                <w:rFonts w:ascii="Arial" w:hAnsi="Arial" w:cs="Arial"/>
                <w:b/>
                <w:sz w:val="20"/>
                <w:szCs w:val="20"/>
                <w:lang w:eastAsia="ru-RU"/>
              </w:rPr>
              <w:t>1-3 кор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Кол-во, в шт.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BEEF3"/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Сумма,</w:t>
            </w:r>
            <w:r w:rsidRPr="00965E8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br/>
              <w:t>руб.</w:t>
            </w:r>
          </w:p>
        </w:tc>
      </w:tr>
      <w:tr w:rsidR="005F0C5B" w:rsidRPr="00965E8D" w:rsidTr="002E59CE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0000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5E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6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0000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Войсковой Спецрезерв Золотая Серия - класс ЭКСКЛЮЗИВ</w:t>
            </w:r>
          </w:p>
        </w:tc>
      </w:tr>
      <w:tr w:rsidR="005F0C5B" w:rsidRPr="00965E8D" w:rsidTr="002E59CE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Говядина Тушеная ГОСТ Высший сорт Войсковой Спецрезерв</w:t>
            </w: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4607125502271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229,20р.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248,30р</w:t>
            </w: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267,40р.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Говядина Тушеная ГОСТ Высший сорт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4607125502332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229,20р.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248,30р.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267,40р.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Говядина Тушеная ГОСТ Высший сорт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4607125504282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160,80р.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174,20р</w:t>
            </w: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187,60р.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52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Говядина Тушеная ГОСТ Высший сорт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4607125502301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157,20р.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170,30р</w:t>
            </w: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183,40р.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6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Печень говяжья в собственном соку ГОСТ Высший сорт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A9776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4607125502868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A9776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105,60р.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114,40р.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123,20р.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69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Печень свинная в собственном соку ГОСТ Высший сорт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4607125505302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99,60р.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107,90р.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116,20р.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Ветчина из говядины Войсковой Cпецрезерв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4607125502561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160,80р.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174,20р.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187,60р.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Свинина Тушеная ГОСТ Высший сорт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4607125502318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217,20р.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235,30р.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253,40р.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Свинина Тушеная ГОСТ Высший сорт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4607125502349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217,20р.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235,30р.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253,40р.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Свинина Тушеная ГОСТ Высший сорт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4607125502363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153,60р.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166,40р.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179,20р.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Свинина Тушеная ГОСТ Высший сорт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4607125502325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148,80р.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161,20р.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173,60р.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Сердце говяжье ГОСТ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4607125505289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99,60р.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107,90р.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116,20р.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Сердце Свиное  ГОСТ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4607125502875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99,60р.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107,90р.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116,20р.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Языки говяжьи отварные в желе ГОСТ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4607125502516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0,00р.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0,00р.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0,00р.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Языки свинные отварные в желе ГОСТ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4607125502516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248,40р.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269,10р.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289,80р.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Ветчина из свинины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4607125502554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153,60р.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166,40р.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179,20р.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Ветчина из мяса птицы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4607125503414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136,80р.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148,20р.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159,60р.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Оленина Тушеная ГОСТ Высший сорт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4607125503261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318,00р.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344,50р.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371,00р.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Оленина Тушеная ГОСТ Высший сорт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4607125503247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228,00р.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247,00р.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266,00р.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Конина Тушеная ГОСТ Высший сорт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4607125503223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229,20р.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248,30р.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267,40р.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Конина Тушеная ГОСТ Высший сорт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4607125503322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150,00р.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162,50р.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175,00р.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Баранина Тушеная ГОСТ Высший сорт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4607125501717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318,00р.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344,50р.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371,00р.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Баранина Тушеная ГОСТ Высший сорт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4607125503193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228,00р.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247,00р.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266,00р.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Каша гречневая со свининой ГОСТ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4607125503865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84,00р.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91,00р.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98,00р.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Каша перловая с говядиной ГОСТ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4607125503902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88,80р.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96,20р.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103,60р.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Каша гречневая с говядиной ГОСТ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4607125503872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88,80р.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96,20р.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103,60р.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65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Каша рисовая с говядиной ГОСТ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4607125503889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88,80р.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96,20р.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103,60р.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Каша рисовая со свининой ГОСТ Войсковой Спецрезерв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4607125503895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84,00р.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91,00р.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98,00р.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BFADC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965E8D">
              <w:rPr>
                <w:rFonts w:ascii="Times New Roman" w:hAnsi="Times New Roman"/>
                <w:bCs/>
                <w:lang w:eastAsia="ru-RU"/>
              </w:rPr>
              <w:t>31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BFADC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5E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6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Le Паштэ  - класс ЭКСКЛЮЗИВ</w:t>
            </w:r>
          </w:p>
        </w:tc>
      </w:tr>
      <w:tr w:rsidR="005F0C5B" w:rsidRPr="00965E8D" w:rsidTr="002E59CE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Паштет "Охотничий" с мясом свинины "Le Паштэ"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4607125503971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64,80р.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70,20р.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Паштет "Охотничий" с мясом говядины "Le Паштэ"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4607125503919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64,80р.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70,20р.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Паштет "Сливочный" с печенью индейки "Le Паштэ"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4607125503964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64,80р.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70,20р.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Паштет "Охотничий" с мясом оленины "Le Паштэ"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4607125503957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64,80р.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70,20р.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Паштет "Сливочный" с печенью кролика "Le Паштэ"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64,80р.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70,20р.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Паштет "Сливочный" с утиной печенью "Le Паштэ"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4607125503988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64,80р.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70,20р.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Паштет "Сливочный" с гусиной печенью "Le Паштэ"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4607125503926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64,80р.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70,20р.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Паштет "Нежный" с куриным мясом "Le Паштэ"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4607125504008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64,80р.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70,20р.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Паштет "Фермерский" с шампиньонами "Le Паштэ"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4607125503995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64,80р.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70,20р.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75,60р.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BFADC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965E8D">
              <w:rPr>
                <w:rFonts w:ascii="Times New Roman" w:hAnsi="Times New Roman"/>
                <w:bCs/>
                <w:lang w:eastAsia="ru-RU"/>
              </w:rPr>
              <w:t>42</w:t>
            </w:r>
          </w:p>
        </w:tc>
        <w:tc>
          <w:tcPr>
            <w:tcW w:w="93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BFADC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65E8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6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00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Царская курочка - класс ЭКСКЛЮЗИВ</w:t>
            </w:r>
          </w:p>
        </w:tc>
      </w:tr>
      <w:tr w:rsidR="005F0C5B" w:rsidRPr="00965E8D" w:rsidTr="002E59CE">
        <w:trPr>
          <w:trHeight w:val="45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Мясо цыпленка Филе ГОСТ Царская курочка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4607125502530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168,00р.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182,00р.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196,00р.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Мясо цыпленка Филе ГОСТ Царская курочка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4607125502523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122,40р.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132,60р.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142,80р.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BFADC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965E8D">
              <w:rPr>
                <w:rFonts w:ascii="Times New Roman" w:hAnsi="Times New Roman"/>
                <w:bCs/>
                <w:lang w:eastAsia="ru-RU"/>
              </w:rPr>
              <w:t>46</w:t>
            </w:r>
          </w:p>
        </w:tc>
        <w:tc>
          <w:tcPr>
            <w:tcW w:w="93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BFADC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BFAD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2A1C7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6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2A1C7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Войсковой плов с говядиной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4607125502226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73,20р.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79,30р.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85,40р.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Войсковой плов с бараниной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4607125505319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69,60р.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75,40р.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81,20р.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Войсковой плов со свининой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4607125502233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69,60р.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75,40р.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81,20р.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5E0EC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965E8D">
              <w:rPr>
                <w:rFonts w:ascii="Times New Roman" w:hAnsi="Times New Roman"/>
                <w:bCs/>
                <w:lang w:eastAsia="ru-RU"/>
              </w:rPr>
              <w:t>84</w:t>
            </w:r>
          </w:p>
        </w:tc>
        <w:tc>
          <w:tcPr>
            <w:tcW w:w="93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5E0EC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2A1C7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6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2A1C7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Консервированные супы Sun Mix - класс ПРЕМИУМ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Солянка купеческая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4607125505562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128,40р.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139,10р.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149,80р.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Гороховый суп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4607125505524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118,80р.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128,70р.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ШУРПА С НУТОМ Sun Mix НОВИНКА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4607125505791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118,80р.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128,70р.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Баварский суп с говядиной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4607125504824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118,80р.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128,70р.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Щи по-старомосковски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118,80р.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128,70р.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Харчо по-грузински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4607125505494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118,80р.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128,70р.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Гуляш по-венгерски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4607125505593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118,80р.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128,70р.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Рассольник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4607125505555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118,80р.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128,70р.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Борщ украинский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4607125505531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118,80р.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128,70р.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Славянский с индейкой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4607125504664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112,80р.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122,20р.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131,60р.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Суп с фрикадельками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4607125505517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105,60р.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114,40р.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123,20р.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Минестроне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4607125504732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105,60р.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114,40р.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123,20р.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Куриный с рисом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4607125504701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100,80р.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109,20р.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117,60р.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3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5E0EC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eastAsia="ru-RU"/>
              </w:rPr>
            </w:pPr>
            <w:r w:rsidRPr="00965E8D">
              <w:rPr>
                <w:rFonts w:ascii="Times New Roman" w:hAnsi="Times New Roman"/>
                <w:bCs/>
                <w:lang w:eastAsia="ru-RU"/>
              </w:rPr>
              <w:t>125</w:t>
            </w:r>
          </w:p>
        </w:tc>
        <w:tc>
          <w:tcPr>
            <w:tcW w:w="9356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E5E0EC"/>
            <w:noWrap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30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2A1C7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06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2A1C7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965E8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Готовые вторые блюда Sun Mix - класс ПРЕМИУМ</w:t>
            </w:r>
          </w:p>
        </w:tc>
      </w:tr>
      <w:tr w:rsidR="005F0C5B" w:rsidRPr="00965E8D" w:rsidTr="002E59CE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Мясо по-старорусски с белыми грибами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4607125505616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154,80р.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167,70р.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180,60р.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Мясо по-мексикански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4607125505623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132,00р.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143,00р.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154,00р.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Голубцы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4607125504480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133,20р.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144,30р.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155,40р.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Голубцы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4607125504473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91,20р.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98,80р.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106,40р.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Фаршированный перец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4607125505753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129,60р.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140,40р.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151,20р.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Перец фаршированный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4607125504497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87,60р.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94,90р.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102,20р.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Индейка с овощами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4607125504619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109,20р.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118,30р.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127,40р.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Гусь по-итальянски с клюквой 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4607125504800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Утка по-милански с яблоками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4607125504794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Цыпленок карри по-восточному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4607125505692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100,80р.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109,20р.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117,60р.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Чахохбили из курицы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4607125505715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109,20р.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118,30р.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127,40р.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Цыпленок по-французски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4607125504565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109,20р.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118,30р.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127,40р.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Плов по-восточному с бараниной ГОСТ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4607125504558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100,80р.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109,20р.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117,60р.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Мясо по-итальянски ГОСТ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4607125505654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132,00р.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143,00р.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154,00р.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30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Мясо по-болгарски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128,40р.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139,10р.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149,80р.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  <w:tr w:rsidR="005F0C5B" w:rsidRPr="00965E8D" w:rsidTr="002E59CE">
        <w:trPr>
          <w:trHeight w:val="450"/>
        </w:trPr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Оленина с овощами и брусникой Sun Mix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0C5B" w:rsidRPr="00965E8D" w:rsidRDefault="005F0C5B" w:rsidP="00C6748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4607125505647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146,40р.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sz w:val="16"/>
                <w:szCs w:val="16"/>
                <w:lang w:eastAsia="ru-RU"/>
              </w:rPr>
              <w:t>158,60р.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65E8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170,80р.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65E8D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E0EC"/>
            <w:noWrap/>
            <w:vAlign w:val="bottom"/>
          </w:tcPr>
          <w:p w:rsidR="005F0C5B" w:rsidRPr="00965E8D" w:rsidRDefault="005F0C5B" w:rsidP="00C67482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65E8D">
              <w:rPr>
                <w:rFonts w:ascii="Times New Roman" w:hAnsi="Times New Roman"/>
                <w:sz w:val="18"/>
                <w:szCs w:val="18"/>
                <w:lang w:eastAsia="ru-RU"/>
              </w:rPr>
              <w:t>0,00р.</w:t>
            </w:r>
          </w:p>
        </w:tc>
      </w:tr>
    </w:tbl>
    <w:p w:rsidR="005F0C5B" w:rsidRDefault="005F0C5B"/>
    <w:sectPr w:rsidR="005F0C5B" w:rsidSect="002E59CE">
      <w:pgSz w:w="11906" w:h="16838"/>
      <w:pgMar w:top="851" w:right="709" w:bottom="709" w:left="42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482"/>
    <w:rsid w:val="00050F96"/>
    <w:rsid w:val="00054FC1"/>
    <w:rsid w:val="00081354"/>
    <w:rsid w:val="0009255C"/>
    <w:rsid w:val="000D1534"/>
    <w:rsid w:val="00141E31"/>
    <w:rsid w:val="001451F6"/>
    <w:rsid w:val="002E59CE"/>
    <w:rsid w:val="003353E1"/>
    <w:rsid w:val="0034442A"/>
    <w:rsid w:val="00373A53"/>
    <w:rsid w:val="003779B0"/>
    <w:rsid w:val="003B44AE"/>
    <w:rsid w:val="00495501"/>
    <w:rsid w:val="00495E92"/>
    <w:rsid w:val="004E0137"/>
    <w:rsid w:val="00514CBD"/>
    <w:rsid w:val="005B3D4B"/>
    <w:rsid w:val="005F0C5B"/>
    <w:rsid w:val="006A5DF4"/>
    <w:rsid w:val="00720281"/>
    <w:rsid w:val="00750E62"/>
    <w:rsid w:val="00791495"/>
    <w:rsid w:val="007B7EE2"/>
    <w:rsid w:val="00824349"/>
    <w:rsid w:val="00862224"/>
    <w:rsid w:val="008A0668"/>
    <w:rsid w:val="00965E8D"/>
    <w:rsid w:val="00992262"/>
    <w:rsid w:val="009A1994"/>
    <w:rsid w:val="009B77B2"/>
    <w:rsid w:val="00A23D03"/>
    <w:rsid w:val="00A5721E"/>
    <w:rsid w:val="00A95D9B"/>
    <w:rsid w:val="00A97760"/>
    <w:rsid w:val="00AC143A"/>
    <w:rsid w:val="00B64E79"/>
    <w:rsid w:val="00B82934"/>
    <w:rsid w:val="00B953BC"/>
    <w:rsid w:val="00BF6ECC"/>
    <w:rsid w:val="00C44625"/>
    <w:rsid w:val="00C67482"/>
    <w:rsid w:val="00CC0574"/>
    <w:rsid w:val="00CD477B"/>
    <w:rsid w:val="00CF7003"/>
    <w:rsid w:val="00F83639"/>
    <w:rsid w:val="00F87F37"/>
    <w:rsid w:val="00FB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CB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67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1205</Words>
  <Characters>6870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Консервы мясные 20</dc:title>
  <dc:subject/>
  <dc:creator>Admin</dc:creator>
  <cp:keywords/>
  <dc:description/>
  <cp:lastModifiedBy>Harry Potter</cp:lastModifiedBy>
  <cp:revision>2</cp:revision>
  <dcterms:created xsi:type="dcterms:W3CDTF">2020-05-25T01:43:00Z</dcterms:created>
  <dcterms:modified xsi:type="dcterms:W3CDTF">2020-05-25T01:43:00Z</dcterms:modified>
</cp:coreProperties>
</file>